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18" w:rsidRPr="00A02F69" w:rsidRDefault="00635518" w:rsidP="00A02F69">
      <w:pPr>
        <w:jc w:val="center"/>
        <w:rPr>
          <w:b/>
          <w:color w:val="C00000"/>
          <w:sz w:val="28"/>
          <w:szCs w:val="28"/>
        </w:rPr>
      </w:pPr>
      <w:r w:rsidRPr="00A02F69">
        <w:rPr>
          <w:b/>
          <w:color w:val="C00000"/>
          <w:sz w:val="28"/>
          <w:szCs w:val="28"/>
        </w:rPr>
        <w:t>Документы, предоставляемые родителями будущих воспитанников при зачислении в МДОУ «Детский сад № 86 комбинированного вида»</w:t>
      </w:r>
    </w:p>
    <w:p w:rsidR="00635518" w:rsidRPr="00A02F69" w:rsidRDefault="00635518" w:rsidP="00CA1938">
      <w:pPr>
        <w:pStyle w:val="NormalWeb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635518" w:rsidRDefault="00635518" w:rsidP="00CA193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35518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A1938">
        <w:rPr>
          <w:b/>
          <w:bCs/>
          <w:color w:val="000000"/>
          <w:sz w:val="28"/>
          <w:szCs w:val="28"/>
        </w:rPr>
        <w:t>Заявление</w:t>
      </w:r>
    </w:p>
    <w:p w:rsidR="00635518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оригинал и копия свидетельства о рождении ребенка;</w:t>
      </w:r>
    </w:p>
    <w:p w:rsidR="00635518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медицинское заключение получателя;</w:t>
      </w:r>
    </w:p>
    <w:p w:rsidR="00635518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оригинал и копия документа, удостоверяющего личность (паспорт) заявителя (законного представителя) (для законного представителя документ, подтверждающий статус законного представителя (подлинник ил</w:t>
      </w:r>
      <w:r>
        <w:rPr>
          <w:b/>
          <w:bCs/>
          <w:color w:val="000000"/>
          <w:sz w:val="28"/>
          <w:szCs w:val="28"/>
        </w:rPr>
        <w:t>и нотариально заверенную копию)</w:t>
      </w:r>
      <w:r w:rsidRPr="00A02F69">
        <w:rPr>
          <w:b/>
          <w:bCs/>
          <w:color w:val="000000"/>
          <w:sz w:val="28"/>
          <w:szCs w:val="28"/>
        </w:rPr>
        <w:t>;</w:t>
      </w:r>
    </w:p>
    <w:p w:rsidR="00635518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справка о регистрации ребенка по месту жительства;</w:t>
      </w:r>
    </w:p>
    <w:p w:rsidR="00635518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оригинал и копия документа, подтверждающего принадлежность к льготной категории заявителя (в случаях, предусмотренных действующим законодательством Российской Федерации, Республики Мордовия, нормативными правовыми актами Администрации городского округа Саранск);</w:t>
      </w:r>
    </w:p>
    <w:p w:rsidR="00635518" w:rsidRPr="00A02F69" w:rsidRDefault="00635518" w:rsidP="00A02F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заключение психолого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A02F69">
        <w:rPr>
          <w:b/>
          <w:bCs/>
          <w:color w:val="000000"/>
          <w:sz w:val="28"/>
          <w:szCs w:val="28"/>
        </w:rPr>
        <w:t>медико</w:t>
      </w:r>
      <w:r>
        <w:rPr>
          <w:b/>
          <w:bCs/>
          <w:color w:val="000000"/>
          <w:sz w:val="28"/>
          <w:szCs w:val="28"/>
        </w:rPr>
        <w:t xml:space="preserve"> </w:t>
      </w:r>
      <w:r w:rsidRPr="00A02F69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A02F69">
        <w:rPr>
          <w:b/>
          <w:bCs/>
          <w:color w:val="000000"/>
          <w:sz w:val="28"/>
          <w:szCs w:val="28"/>
        </w:rPr>
        <w:t>педагогической комиссии (для детей с ограниченными возможностями здоровья, детей-инвалидов) и согласие заявителя (группы компенсирующей и комбинированной направленности).</w:t>
      </w:r>
    </w:p>
    <w:p w:rsidR="00635518" w:rsidRDefault="00635518" w:rsidP="00A02F6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35518" w:rsidRPr="00A02F69" w:rsidRDefault="00635518" w:rsidP="00A02F6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2F69">
        <w:rPr>
          <w:b/>
          <w:bCs/>
          <w:color w:val="000000"/>
          <w:sz w:val="28"/>
          <w:szCs w:val="28"/>
        </w:rPr>
        <w:t>Документы представляются на русском языке либо имеют заверенный перевод на русский язык.</w:t>
      </w:r>
    </w:p>
    <w:p w:rsidR="00635518" w:rsidRPr="00CA1938" w:rsidRDefault="00635518">
      <w:pPr>
        <w:rPr>
          <w:sz w:val="28"/>
          <w:szCs w:val="28"/>
        </w:rPr>
      </w:pPr>
    </w:p>
    <w:sectPr w:rsidR="00635518" w:rsidRPr="00CA1938" w:rsidSect="00A02F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D7E"/>
    <w:multiLevelType w:val="hybridMultilevel"/>
    <w:tmpl w:val="E4BA4502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938"/>
    <w:rsid w:val="004E63C0"/>
    <w:rsid w:val="00635518"/>
    <w:rsid w:val="00654A3C"/>
    <w:rsid w:val="00911D36"/>
    <w:rsid w:val="00A02F69"/>
    <w:rsid w:val="00AA26C6"/>
    <w:rsid w:val="00CA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C6"/>
    <w:pPr>
      <w:widowControl w:val="0"/>
      <w:suppressAutoHyphens/>
    </w:pPr>
    <w:rPr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10"/>
    <w:qFormat/>
    <w:rsid w:val="00AA26C6"/>
    <w:pPr>
      <w:keepNext/>
      <w:spacing w:before="240" w:after="120"/>
    </w:pPr>
    <w:rPr>
      <w:rFonts w:ascii="Arial" w:hAnsi="Arial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locked/>
    <w:rsid w:val="00AA26C6"/>
    <w:rPr>
      <w:rFonts w:ascii="Arial" w:eastAsia="Times New Roman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6C6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26C6"/>
    <w:rPr>
      <w:rFonts w:eastAsia="Times New Roman"/>
      <w:kern w:val="1"/>
      <w:sz w:val="24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A26C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A26C6"/>
    <w:rPr>
      <w:rFonts w:ascii="Arial" w:eastAsia="Times New Roman" w:hAnsi="Arial"/>
      <w:i/>
      <w:kern w:val="1"/>
      <w:sz w:val="28"/>
    </w:rPr>
  </w:style>
  <w:style w:type="paragraph" w:styleId="ListParagraph">
    <w:name w:val="List Paragraph"/>
    <w:basedOn w:val="Normal"/>
    <w:uiPriority w:val="34"/>
    <w:qFormat/>
    <w:rsid w:val="00AA26C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A19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158</Words>
  <Characters>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Татьяна</cp:lastModifiedBy>
  <cp:revision>5</cp:revision>
  <dcterms:created xsi:type="dcterms:W3CDTF">2015-10-09T06:52:00Z</dcterms:created>
  <dcterms:modified xsi:type="dcterms:W3CDTF">2017-12-15T07:28:00Z</dcterms:modified>
</cp:coreProperties>
</file>