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D" w:rsidRDefault="00A71E8D" w:rsidP="0086482B">
      <w:pPr>
        <w:spacing w:line="276" w:lineRule="auto"/>
        <w:rPr>
          <w:color w:val="000000"/>
        </w:rPr>
      </w:pPr>
      <w:r>
        <w:rPr>
          <w:color w:val="000000"/>
        </w:rPr>
        <w:t>В приказ № 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Заведующей МДОУ «Детский сад №86 </w:t>
      </w:r>
    </w:p>
    <w:p w:rsidR="00A71E8D" w:rsidRDefault="00A71E8D" w:rsidP="0086482B">
      <w:pPr>
        <w:spacing w:line="276" w:lineRule="auto"/>
        <w:ind w:left="4254" w:firstLine="709"/>
        <w:rPr>
          <w:color w:val="000000"/>
        </w:rPr>
      </w:pPr>
      <w:r>
        <w:rPr>
          <w:color w:val="000000"/>
        </w:rPr>
        <w:t xml:space="preserve">комбинированного вида» </w:t>
      </w:r>
    </w:p>
    <w:p w:rsidR="00A71E8D" w:rsidRPr="0086482B" w:rsidRDefault="00A71E8D" w:rsidP="0086482B">
      <w:pPr>
        <w:spacing w:line="276" w:lineRule="auto"/>
      </w:pPr>
      <w:r w:rsidRPr="0086482B">
        <w:t xml:space="preserve">Отчислить: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82B">
        <w:rPr>
          <w:u w:val="single"/>
        </w:rPr>
        <w:t>Ивлиевой Екатерине Викторовне</w:t>
      </w:r>
    </w:p>
    <w:p w:rsidR="00A71E8D" w:rsidRPr="001236FD" w:rsidRDefault="00A71E8D" w:rsidP="0086482B">
      <w:pPr>
        <w:tabs>
          <w:tab w:val="left" w:pos="6237"/>
          <w:tab w:val="left" w:pos="9923"/>
        </w:tabs>
        <w:spacing w:line="276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«______»_____________20_____г. </w:t>
      </w:r>
      <w:r>
        <w:rPr>
          <w:color w:val="000000"/>
          <w:sz w:val="20"/>
          <w:szCs w:val="20"/>
        </w:rPr>
        <w:tab/>
      </w:r>
      <w:r w:rsidRPr="001236FD">
        <w:rPr>
          <w:color w:val="000000"/>
          <w:sz w:val="20"/>
          <w:szCs w:val="20"/>
        </w:rPr>
        <w:t>(Ф.</w:t>
      </w:r>
      <w:r>
        <w:rPr>
          <w:color w:val="000000"/>
          <w:sz w:val="20"/>
          <w:szCs w:val="20"/>
        </w:rPr>
        <w:t xml:space="preserve"> </w:t>
      </w:r>
      <w:r w:rsidRPr="001236FD">
        <w:rPr>
          <w:color w:val="000000"/>
          <w:sz w:val="20"/>
          <w:szCs w:val="20"/>
        </w:rPr>
        <w:t>И.</w:t>
      </w:r>
      <w:r>
        <w:rPr>
          <w:color w:val="000000"/>
          <w:sz w:val="20"/>
          <w:szCs w:val="20"/>
        </w:rPr>
        <w:t xml:space="preserve"> </w:t>
      </w:r>
      <w:r w:rsidRPr="001236FD">
        <w:rPr>
          <w:color w:val="000000"/>
          <w:sz w:val="20"/>
          <w:szCs w:val="20"/>
        </w:rPr>
        <w:t>О)</w:t>
      </w:r>
    </w:p>
    <w:p w:rsidR="00A71E8D" w:rsidRPr="001236FD" w:rsidRDefault="00A71E8D" w:rsidP="0086482B">
      <w:pPr>
        <w:spacing w:line="276" w:lineRule="auto"/>
        <w:ind w:left="4254" w:firstLine="709"/>
      </w:pPr>
      <w:r w:rsidRPr="001236FD">
        <w:t>от</w:t>
      </w:r>
      <w:r>
        <w:t xml:space="preserve"> </w:t>
      </w:r>
      <w:r w:rsidRPr="00C30D58">
        <w:rPr>
          <w:u w:val="single"/>
        </w:rPr>
        <w:tab/>
      </w:r>
      <w:r>
        <w:rPr>
          <w:u w:val="single"/>
        </w:rPr>
        <w:t xml:space="preserve">                                                                     </w:t>
      </w:r>
      <w:r w:rsidRPr="001236FD">
        <w:t>,</w:t>
      </w:r>
    </w:p>
    <w:p w:rsidR="00A71E8D" w:rsidRPr="0086482B" w:rsidRDefault="00A71E8D" w:rsidP="0086482B">
      <w:pPr>
        <w:spacing w:line="276" w:lineRule="auto"/>
        <w:ind w:left="4254" w:firstLine="709"/>
        <w:rPr>
          <w:sz w:val="20"/>
        </w:rPr>
      </w:pPr>
      <w:r>
        <w:rPr>
          <w:sz w:val="20"/>
        </w:rPr>
        <w:t xml:space="preserve">           </w:t>
      </w:r>
      <w:r w:rsidRPr="0086482B">
        <w:rPr>
          <w:sz w:val="20"/>
        </w:rPr>
        <w:t>Ф.И.О. родителя (законного представителя)</w:t>
      </w:r>
    </w:p>
    <w:p w:rsidR="00A71E8D" w:rsidRPr="00C30D58" w:rsidRDefault="00A71E8D" w:rsidP="0086482B">
      <w:pPr>
        <w:spacing w:line="276" w:lineRule="auto"/>
        <w:ind w:left="4254" w:firstLine="709"/>
      </w:pPr>
      <w:r>
        <w:t>п</w:t>
      </w:r>
      <w:r w:rsidRPr="00C30D58">
        <w:t>роживающего</w:t>
      </w:r>
      <w:r>
        <w:t xml:space="preserve"> </w:t>
      </w:r>
      <w:r w:rsidRPr="00C30D58">
        <w:t>(ей) по адресу</w:t>
      </w:r>
      <w:r>
        <w:t>:</w:t>
      </w:r>
    </w:p>
    <w:p w:rsidR="00A71E8D" w:rsidRPr="00C30D58" w:rsidRDefault="00A71E8D" w:rsidP="0086482B">
      <w:pPr>
        <w:spacing w:line="276" w:lineRule="auto"/>
      </w:pPr>
      <w:r w:rsidRPr="00C30D5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A71E8D" w:rsidRPr="00C30D58" w:rsidRDefault="00A71E8D" w:rsidP="0086482B">
      <w:pPr>
        <w:spacing w:line="276" w:lineRule="auto"/>
      </w:pPr>
      <w:r>
        <w:tab/>
      </w:r>
      <w:r w:rsidRPr="00C30D58">
        <w:t xml:space="preserve"> </w:t>
      </w:r>
      <w:r w:rsidRPr="00C30D58"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A71E8D" w:rsidRPr="001236FD" w:rsidRDefault="00A71E8D" w:rsidP="0086482B">
      <w:pPr>
        <w:spacing w:line="276" w:lineRule="auto"/>
        <w:ind w:left="4254" w:firstLine="709"/>
      </w:pPr>
      <w:r w:rsidRPr="001236FD">
        <w:t xml:space="preserve">контактный телефон: </w:t>
      </w:r>
      <w:r w:rsidRPr="00C30D58">
        <w:rPr>
          <w:u w:val="single"/>
        </w:rPr>
        <w:tab/>
      </w:r>
      <w:r>
        <w:rPr>
          <w:u w:val="single"/>
        </w:rPr>
        <w:t xml:space="preserve">_________________              </w:t>
      </w:r>
    </w:p>
    <w:p w:rsidR="00A71E8D" w:rsidRPr="001236FD" w:rsidRDefault="00A71E8D" w:rsidP="0086482B">
      <w:pPr>
        <w:spacing w:line="276" w:lineRule="auto"/>
        <w:jc w:val="left"/>
        <w:rPr>
          <w:lang w:eastAsia="ar-SA"/>
        </w:rPr>
      </w:pPr>
    </w:p>
    <w:p w:rsidR="00A71E8D" w:rsidRPr="00BC1773" w:rsidRDefault="00A71E8D" w:rsidP="0086482B">
      <w:pPr>
        <w:jc w:val="left"/>
        <w:rPr>
          <w:b/>
        </w:rPr>
      </w:pPr>
    </w:p>
    <w:p w:rsidR="00A71E8D" w:rsidRPr="00C30D58" w:rsidRDefault="00A71E8D" w:rsidP="00BC1773">
      <w:pPr>
        <w:rPr>
          <w:b/>
        </w:rPr>
      </w:pPr>
    </w:p>
    <w:p w:rsidR="00A71E8D" w:rsidRPr="00BC1773" w:rsidRDefault="00A71E8D" w:rsidP="00DF2D99">
      <w:pPr>
        <w:ind w:left="360"/>
        <w:rPr>
          <w:b/>
        </w:rPr>
      </w:pPr>
    </w:p>
    <w:p w:rsidR="00A71E8D" w:rsidRPr="00736FAE" w:rsidRDefault="00A71E8D" w:rsidP="008B7B30">
      <w:pPr>
        <w:spacing w:line="276" w:lineRule="auto"/>
        <w:jc w:val="center"/>
        <w:rPr>
          <w:b/>
        </w:rPr>
      </w:pPr>
      <w:r w:rsidRPr="00736FAE">
        <w:rPr>
          <w:b/>
        </w:rPr>
        <w:t>Заявление</w:t>
      </w:r>
      <w:r>
        <w:rPr>
          <w:b/>
        </w:rPr>
        <w:t>.</w:t>
      </w:r>
    </w:p>
    <w:p w:rsidR="00A71E8D" w:rsidRPr="00BC1773" w:rsidRDefault="00A71E8D" w:rsidP="008B7B30">
      <w:pPr>
        <w:spacing w:line="276" w:lineRule="auto"/>
      </w:pPr>
      <w:r w:rsidRPr="00736FAE">
        <w:t>Прошу отчислить _____________________________</w:t>
      </w:r>
      <w:r>
        <w:t>____</w:t>
      </w:r>
      <w:r w:rsidRPr="00736FAE">
        <w:t>_____</w:t>
      </w:r>
      <w:r>
        <w:t>____________________________</w:t>
      </w:r>
    </w:p>
    <w:p w:rsidR="00A71E8D" w:rsidRPr="00736FAE" w:rsidRDefault="00A71E8D" w:rsidP="008B7B30">
      <w:pPr>
        <w:tabs>
          <w:tab w:val="center" w:pos="5387"/>
        </w:tabs>
        <w:spacing w:line="276" w:lineRule="auto"/>
        <w:rPr>
          <w:sz w:val="20"/>
          <w:szCs w:val="20"/>
        </w:rPr>
      </w:pPr>
      <w:r w:rsidRPr="00736FAE">
        <w:tab/>
      </w:r>
      <w:r w:rsidRPr="00736FAE">
        <w:rPr>
          <w:sz w:val="20"/>
          <w:szCs w:val="20"/>
        </w:rPr>
        <w:t>(Ф.И.О. ребенка)</w:t>
      </w:r>
    </w:p>
    <w:p w:rsidR="00A71E8D" w:rsidRDefault="00A71E8D" w:rsidP="008B7B30">
      <w:pPr>
        <w:spacing w:line="276" w:lineRule="auto"/>
      </w:pPr>
      <w:r w:rsidRPr="00736FAE">
        <w:t>"____" ___________ 20____ года рождения,</w:t>
      </w:r>
      <w:r>
        <w:t xml:space="preserve"> из _____________________________ группы </w:t>
      </w:r>
      <w:r w:rsidRPr="00736FAE">
        <w:t xml:space="preserve"> </w:t>
      </w:r>
      <w:r>
        <w:t>№ ___</w:t>
      </w:r>
    </w:p>
    <w:p w:rsidR="00A71E8D" w:rsidRPr="00BC1773" w:rsidRDefault="00A71E8D" w:rsidP="0086482B">
      <w:pPr>
        <w:spacing w:line="276" w:lineRule="auto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    (группа направленности</w:t>
      </w:r>
      <w:r w:rsidRPr="00736FAE">
        <w:rPr>
          <w:sz w:val="20"/>
          <w:szCs w:val="20"/>
        </w:rPr>
        <w:t>)</w:t>
      </w:r>
    </w:p>
    <w:p w:rsidR="00A71E8D" w:rsidRDefault="00A71E8D" w:rsidP="008B7B30">
      <w:pPr>
        <w:spacing w:line="276" w:lineRule="auto"/>
      </w:pPr>
      <w:r>
        <w:t xml:space="preserve">МДОУ «Детский сад №86 комбинированного вида» - корпус №___ </w:t>
      </w:r>
    </w:p>
    <w:p w:rsidR="00A71E8D" w:rsidRPr="00BC1773" w:rsidRDefault="00A71E8D" w:rsidP="008B7B30">
      <w:pPr>
        <w:spacing w:line="276" w:lineRule="auto"/>
      </w:pPr>
      <w:r w:rsidRPr="00736FAE">
        <w:t>по причине перевода на обучение в ________</w:t>
      </w:r>
      <w:r>
        <w:t>_______________________________</w:t>
      </w:r>
      <w:r w:rsidRPr="00736FAE">
        <w:t>___________</w:t>
      </w:r>
      <w:r w:rsidRPr="00BC1773">
        <w:t>.</w:t>
      </w:r>
      <w:r w:rsidRPr="00736FAE">
        <w:rPr>
          <w:rStyle w:val="FootnoteReference"/>
        </w:rPr>
        <w:footnoteReference w:id="2"/>
      </w:r>
    </w:p>
    <w:p w:rsidR="00A71E8D" w:rsidRPr="00736FAE" w:rsidRDefault="00A71E8D" w:rsidP="008B7B30">
      <w:pPr>
        <w:spacing w:line="276" w:lineRule="auto"/>
        <w:rPr>
          <w:sz w:val="20"/>
          <w:szCs w:val="20"/>
        </w:rPr>
      </w:pPr>
      <w:r w:rsidRPr="00BC1773">
        <w:rPr>
          <w:sz w:val="20"/>
          <w:szCs w:val="20"/>
        </w:rPr>
        <w:t xml:space="preserve"> </w:t>
      </w:r>
      <w:r w:rsidRPr="00BC1773">
        <w:rPr>
          <w:sz w:val="20"/>
          <w:szCs w:val="20"/>
        </w:rPr>
        <w:tab/>
      </w:r>
      <w:r w:rsidRPr="00BC1773">
        <w:rPr>
          <w:sz w:val="20"/>
          <w:szCs w:val="20"/>
        </w:rPr>
        <w:tab/>
      </w:r>
      <w:r w:rsidRPr="00BC1773">
        <w:rPr>
          <w:sz w:val="20"/>
          <w:szCs w:val="20"/>
        </w:rPr>
        <w:tab/>
      </w:r>
      <w:r w:rsidRPr="00BC1773">
        <w:rPr>
          <w:sz w:val="20"/>
          <w:szCs w:val="20"/>
        </w:rPr>
        <w:tab/>
      </w:r>
      <w:r w:rsidRPr="00BC1773">
        <w:rPr>
          <w:sz w:val="20"/>
          <w:szCs w:val="20"/>
        </w:rPr>
        <w:tab/>
        <w:t xml:space="preserve">       </w:t>
      </w:r>
      <w:r w:rsidRPr="00736FAE">
        <w:rPr>
          <w:sz w:val="20"/>
          <w:szCs w:val="20"/>
        </w:rPr>
        <w:t>(наименование принимающей образовательной организации)</w:t>
      </w:r>
    </w:p>
    <w:p w:rsidR="00A71E8D" w:rsidRDefault="00A71E8D" w:rsidP="008B7B30">
      <w:pPr>
        <w:spacing w:line="276" w:lineRule="auto"/>
      </w:pPr>
    </w:p>
    <w:p w:rsidR="00A71E8D" w:rsidRPr="00BC1773" w:rsidRDefault="00A71E8D" w:rsidP="008B7B30">
      <w:pPr>
        <w:tabs>
          <w:tab w:val="center" w:pos="6946"/>
          <w:tab w:val="left" w:pos="7088"/>
        </w:tabs>
        <w:spacing w:line="276" w:lineRule="auto"/>
        <w:jc w:val="right"/>
      </w:pPr>
      <w:r>
        <w:t>Документы на руки получил (а) _____________</w:t>
      </w:r>
    </w:p>
    <w:p w:rsidR="00A71E8D" w:rsidRPr="00BC1773" w:rsidRDefault="00A71E8D" w:rsidP="008B7B30">
      <w:pPr>
        <w:tabs>
          <w:tab w:val="center" w:pos="6946"/>
          <w:tab w:val="left" w:pos="7088"/>
        </w:tabs>
        <w:spacing w:line="276" w:lineRule="auto"/>
      </w:pPr>
    </w:p>
    <w:p w:rsidR="00A71E8D" w:rsidRPr="00736FAE" w:rsidRDefault="00A71E8D" w:rsidP="008B7B30">
      <w:pPr>
        <w:spacing w:line="276" w:lineRule="auto"/>
      </w:pPr>
      <w:r w:rsidRPr="00736FAE">
        <w:t>"____" ___________ 20____ года</w:t>
      </w:r>
      <w:r w:rsidRPr="00BC1773">
        <w:t xml:space="preserve">                       </w:t>
      </w:r>
      <w:r w:rsidRPr="00736FAE">
        <w:t>____________ / _____</w:t>
      </w:r>
      <w:r>
        <w:t>____</w:t>
      </w:r>
      <w:r w:rsidRPr="00736FAE">
        <w:t>____________________</w:t>
      </w:r>
    </w:p>
    <w:p w:rsidR="00A71E8D" w:rsidRPr="00BC1773" w:rsidRDefault="00A71E8D" w:rsidP="008B7B30">
      <w:pPr>
        <w:tabs>
          <w:tab w:val="center" w:pos="6946"/>
          <w:tab w:val="left" w:pos="7088"/>
        </w:tabs>
        <w:spacing w:line="276" w:lineRule="auto"/>
        <w:ind w:firstLine="4962"/>
        <w:jc w:val="left"/>
      </w:pPr>
      <w:r w:rsidRPr="00BC1773">
        <w:t xml:space="preserve"> </w:t>
      </w:r>
      <w:r w:rsidRPr="00736FAE">
        <w:t>подпись</w:t>
      </w:r>
      <w:r w:rsidRPr="00736FAE">
        <w:tab/>
      </w:r>
      <w:r w:rsidRPr="00736FAE">
        <w:tab/>
      </w:r>
      <w:r w:rsidRPr="00BC1773">
        <w:t xml:space="preserve"> </w:t>
      </w:r>
      <w:r w:rsidRPr="00736FAE">
        <w:t xml:space="preserve">расшифровка </w:t>
      </w:r>
    </w:p>
    <w:p w:rsidR="00A71E8D" w:rsidRPr="00BC1773" w:rsidRDefault="00A71E8D" w:rsidP="00BC1773">
      <w:pPr>
        <w:tabs>
          <w:tab w:val="center" w:pos="6946"/>
          <w:tab w:val="left" w:pos="7088"/>
        </w:tabs>
      </w:pPr>
    </w:p>
    <w:sectPr w:rsidR="00A71E8D" w:rsidRPr="00BC1773" w:rsidSect="00C30D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8D" w:rsidRDefault="00A71E8D" w:rsidP="001B7785">
      <w:pPr>
        <w:spacing w:line="240" w:lineRule="auto"/>
      </w:pPr>
      <w:r>
        <w:separator/>
      </w:r>
    </w:p>
  </w:endnote>
  <w:endnote w:type="continuationSeparator" w:id="1">
    <w:p w:rsidR="00A71E8D" w:rsidRDefault="00A71E8D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8D" w:rsidRDefault="00A71E8D" w:rsidP="001B7785">
      <w:pPr>
        <w:spacing w:line="240" w:lineRule="auto"/>
      </w:pPr>
      <w:r>
        <w:separator/>
      </w:r>
    </w:p>
  </w:footnote>
  <w:footnote w:type="continuationSeparator" w:id="1">
    <w:p w:rsidR="00A71E8D" w:rsidRDefault="00A71E8D" w:rsidP="001B7785">
      <w:pPr>
        <w:spacing w:line="240" w:lineRule="auto"/>
      </w:pPr>
      <w:r>
        <w:continuationSeparator/>
      </w:r>
    </w:p>
  </w:footnote>
  <w:footnote w:id="2">
    <w:p w:rsidR="00A71E8D" w:rsidRDefault="00A71E8D" w:rsidP="006D201A">
      <w:r>
        <w:rPr>
          <w:rStyle w:val="FootnoteReference"/>
        </w:rPr>
        <w:footnoteRef/>
      </w:r>
      <w:r>
        <w:t xml:space="preserve"> </w:t>
      </w:r>
      <w:r w:rsidRPr="006D201A">
        <w:rPr>
          <w:sz w:val="20"/>
          <w:szCs w:val="20"/>
        </w:rPr>
        <w:t>В случае перевода в другую местность (при переезде) указывается и населенный пункт, субъект РФ.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AE"/>
    <w:rsid w:val="00005647"/>
    <w:rsid w:val="000551AE"/>
    <w:rsid w:val="00086BDC"/>
    <w:rsid w:val="000E583E"/>
    <w:rsid w:val="001236FD"/>
    <w:rsid w:val="0013292B"/>
    <w:rsid w:val="00175505"/>
    <w:rsid w:val="001B7785"/>
    <w:rsid w:val="001D21BC"/>
    <w:rsid w:val="00273D17"/>
    <w:rsid w:val="0029474E"/>
    <w:rsid w:val="002B5123"/>
    <w:rsid w:val="002F462D"/>
    <w:rsid w:val="003830D1"/>
    <w:rsid w:val="00397965"/>
    <w:rsid w:val="004B3D4B"/>
    <w:rsid w:val="004F70DE"/>
    <w:rsid w:val="006560A2"/>
    <w:rsid w:val="006D201A"/>
    <w:rsid w:val="006E44D9"/>
    <w:rsid w:val="006E62D5"/>
    <w:rsid w:val="006F2DB9"/>
    <w:rsid w:val="00736FAE"/>
    <w:rsid w:val="007B06C5"/>
    <w:rsid w:val="007D2239"/>
    <w:rsid w:val="007F3CC4"/>
    <w:rsid w:val="008624DE"/>
    <w:rsid w:val="0086482B"/>
    <w:rsid w:val="008B7423"/>
    <w:rsid w:val="008B7B30"/>
    <w:rsid w:val="008D7EB7"/>
    <w:rsid w:val="008E76F0"/>
    <w:rsid w:val="00942C2F"/>
    <w:rsid w:val="00961F81"/>
    <w:rsid w:val="009758C6"/>
    <w:rsid w:val="00A1019D"/>
    <w:rsid w:val="00A71E8D"/>
    <w:rsid w:val="00A8317C"/>
    <w:rsid w:val="00A93F8D"/>
    <w:rsid w:val="00AD32DD"/>
    <w:rsid w:val="00B62ECD"/>
    <w:rsid w:val="00B6679C"/>
    <w:rsid w:val="00B7156F"/>
    <w:rsid w:val="00B77152"/>
    <w:rsid w:val="00B8111A"/>
    <w:rsid w:val="00B92C34"/>
    <w:rsid w:val="00BC1773"/>
    <w:rsid w:val="00BC233C"/>
    <w:rsid w:val="00BC5FC2"/>
    <w:rsid w:val="00BF410F"/>
    <w:rsid w:val="00C30D58"/>
    <w:rsid w:val="00C660E5"/>
    <w:rsid w:val="00C758E9"/>
    <w:rsid w:val="00CA4723"/>
    <w:rsid w:val="00D2660F"/>
    <w:rsid w:val="00D46BF5"/>
    <w:rsid w:val="00D904F9"/>
    <w:rsid w:val="00D905B5"/>
    <w:rsid w:val="00D93927"/>
    <w:rsid w:val="00DA37B2"/>
    <w:rsid w:val="00DD0FC0"/>
    <w:rsid w:val="00DF2D99"/>
    <w:rsid w:val="00E274B6"/>
    <w:rsid w:val="00E827AB"/>
    <w:rsid w:val="00EA2B21"/>
    <w:rsid w:val="00F00A73"/>
    <w:rsid w:val="00F27702"/>
    <w:rsid w:val="00FC2EA7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7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A73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00A73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551AE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59"/>
    <w:rsid w:val="00DF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77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7785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7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163</Words>
  <Characters>935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Пользователь</cp:lastModifiedBy>
  <cp:revision>15</cp:revision>
  <cp:lastPrinted>2019-07-23T09:30:00Z</cp:lastPrinted>
  <dcterms:created xsi:type="dcterms:W3CDTF">2017-08-08T08:15:00Z</dcterms:created>
  <dcterms:modified xsi:type="dcterms:W3CDTF">2019-07-23T09:34:00Z</dcterms:modified>
</cp:coreProperties>
</file>